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60" w:rsidRDefault="00584E60" w:rsidP="004E12CB">
      <w:pPr>
        <w:jc w:val="center"/>
        <w:rPr>
          <w:b/>
          <w:sz w:val="32"/>
          <w:szCs w:val="32"/>
        </w:rPr>
      </w:pPr>
      <w:r w:rsidRPr="004E12CB">
        <w:rPr>
          <w:b/>
          <w:sz w:val="32"/>
          <w:szCs w:val="32"/>
        </w:rPr>
        <w:t>Tanító szakos hallgatók pszichológia hospitálása</w:t>
      </w:r>
    </w:p>
    <w:p w:rsidR="00584E60" w:rsidRDefault="00584E60" w:rsidP="004E12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2015.február 19. csütörtök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1056"/>
        <w:gridCol w:w="938"/>
        <w:gridCol w:w="1303"/>
        <w:gridCol w:w="2231"/>
        <w:gridCol w:w="2207"/>
        <w:gridCol w:w="1553"/>
      </w:tblGrid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C0212">
              <w:rPr>
                <w:b/>
                <w:sz w:val="28"/>
                <w:szCs w:val="28"/>
              </w:rPr>
              <w:t>Csop.</w:t>
            </w: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C0212">
              <w:rPr>
                <w:b/>
                <w:sz w:val="28"/>
                <w:szCs w:val="28"/>
              </w:rPr>
              <w:t>Óra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C0212">
              <w:rPr>
                <w:b/>
                <w:sz w:val="28"/>
                <w:szCs w:val="28"/>
              </w:rPr>
              <w:t>Osztály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C0212">
              <w:rPr>
                <w:b/>
                <w:sz w:val="28"/>
                <w:szCs w:val="28"/>
              </w:rPr>
              <w:t>Tantárgy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C0212">
              <w:rPr>
                <w:b/>
                <w:sz w:val="28"/>
                <w:szCs w:val="28"/>
              </w:rPr>
              <w:t>Tanár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C0212">
              <w:rPr>
                <w:b/>
                <w:sz w:val="28"/>
                <w:szCs w:val="28"/>
              </w:rPr>
              <w:t>Teremszám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6C0212">
              <w:rPr>
                <w:b/>
                <w:sz w:val="32"/>
                <w:szCs w:val="32"/>
              </w:rPr>
              <w:t>1.cs.</w:t>
            </w: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1.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1.a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matematika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Bondor Mónika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3222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2.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2.c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magyar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Lódiné Sz. Katalin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3206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3.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3. c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magyar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Tőke Anita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3317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4.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3.c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ének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Diamant Ágnes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3317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6C0212">
              <w:rPr>
                <w:b/>
                <w:sz w:val="32"/>
                <w:szCs w:val="32"/>
              </w:rPr>
              <w:t>2.cs.</w:t>
            </w: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1.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3.d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matematika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Kiss Ilona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3340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2.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3.b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testnevelés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dr Borosné Tóth Katalin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3142</w:t>
            </w:r>
          </w:p>
          <w:p w:rsidR="00584E60" w:rsidRPr="006C0212" w:rsidRDefault="00584E60" w:rsidP="006C0212">
            <w:pPr>
              <w:spacing w:after="0" w:line="240" w:lineRule="auto"/>
              <w:jc w:val="center"/>
            </w:pPr>
            <w:r w:rsidRPr="006C0212">
              <w:t>nagy tornaterem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3.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1.c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magyar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Molnár Erika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3327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4.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2.a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természetismeret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Murátiné szél Edit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3209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6C0212">
              <w:rPr>
                <w:b/>
                <w:sz w:val="32"/>
                <w:szCs w:val="32"/>
              </w:rPr>
              <w:t>3. cs.</w:t>
            </w: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1.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2.b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matematika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Paraginé Antal Ildikó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3207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2.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2.b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testnevelés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Horváth Emőke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3120</w:t>
            </w:r>
          </w:p>
          <w:p w:rsidR="00584E60" w:rsidRPr="006C0212" w:rsidRDefault="00584E60" w:rsidP="006C0212">
            <w:pPr>
              <w:spacing w:after="0" w:line="240" w:lineRule="auto"/>
              <w:jc w:val="center"/>
            </w:pPr>
            <w:r w:rsidRPr="006C0212">
              <w:t>kis tornaterem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3.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4.c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magyar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Hegyesné Stumpf Erika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3166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4.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4.c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német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Csiszárné Kaszala Krisztina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3166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6C0212">
              <w:rPr>
                <w:b/>
                <w:sz w:val="32"/>
                <w:szCs w:val="32"/>
              </w:rPr>
              <w:t>4. cs.</w:t>
            </w: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1.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4.b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matematika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Ocskóné Horváth Éva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3326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2.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4.d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technika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Frank Judit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3328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3.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4.d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magyar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Podmaniczkiné P. Zsuzsanna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3328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4.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1.d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testnevelés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Ocskóné Horváth Éva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3120</w:t>
            </w:r>
          </w:p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t>kis tornaterem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 xml:space="preserve"> </w:t>
            </w:r>
            <w:r w:rsidRPr="006C0212">
              <w:rPr>
                <w:b/>
                <w:sz w:val="32"/>
                <w:szCs w:val="32"/>
              </w:rPr>
              <w:t>5. cs</w:t>
            </w:r>
            <w:r w:rsidRPr="006C0212">
              <w:rPr>
                <w:sz w:val="32"/>
                <w:szCs w:val="32"/>
              </w:rPr>
              <w:t>.</w:t>
            </w: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1.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2.d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matematika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Nemes Zsuzsanna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3210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2.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1.c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magyar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Molnár Erika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3327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3.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3.a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magyar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Árvainé Libor Ildikó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3167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4.</w:t>
            </w:r>
          </w:p>
        </w:tc>
        <w:tc>
          <w:tcPr>
            <w:tcW w:w="135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3.a</w:t>
            </w:r>
          </w:p>
        </w:tc>
        <w:tc>
          <w:tcPr>
            <w:tcW w:w="223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ének</w:t>
            </w:r>
          </w:p>
        </w:tc>
        <w:tc>
          <w:tcPr>
            <w:tcW w:w="22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Kisházi Gábor</w:t>
            </w:r>
          </w:p>
        </w:tc>
        <w:tc>
          <w:tcPr>
            <w:tcW w:w="1330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3167</w:t>
            </w:r>
          </w:p>
        </w:tc>
      </w:tr>
    </w:tbl>
    <w:p w:rsidR="00584E60" w:rsidRPr="00B60CAE" w:rsidRDefault="00584E60" w:rsidP="00765750">
      <w:pPr>
        <w:jc w:val="center"/>
        <w:rPr>
          <w:sz w:val="28"/>
          <w:szCs w:val="28"/>
        </w:rPr>
      </w:pPr>
    </w:p>
    <w:p w:rsidR="00584E60" w:rsidRDefault="00584E60" w:rsidP="005D4F33">
      <w:pPr>
        <w:rPr>
          <w:sz w:val="28"/>
          <w:szCs w:val="28"/>
        </w:rPr>
      </w:pPr>
    </w:p>
    <w:p w:rsidR="00584E60" w:rsidRPr="00B60CAE" w:rsidRDefault="00584E60" w:rsidP="005D4F33">
      <w:pPr>
        <w:rPr>
          <w:sz w:val="28"/>
          <w:szCs w:val="28"/>
        </w:rPr>
      </w:pPr>
    </w:p>
    <w:p w:rsidR="00584E60" w:rsidRDefault="00584E60" w:rsidP="005D4F33">
      <w:pPr>
        <w:jc w:val="center"/>
        <w:rPr>
          <w:b/>
          <w:sz w:val="32"/>
          <w:szCs w:val="32"/>
        </w:rPr>
      </w:pPr>
      <w:r w:rsidRPr="004E12CB">
        <w:rPr>
          <w:b/>
          <w:sz w:val="32"/>
          <w:szCs w:val="32"/>
        </w:rPr>
        <w:t>Tanító szakos hallgatók pszichológia hospitálása</w:t>
      </w:r>
    </w:p>
    <w:p w:rsidR="00584E60" w:rsidRDefault="00584E60" w:rsidP="005D4F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2015.február 20. péntek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1040"/>
        <w:gridCol w:w="1119"/>
        <w:gridCol w:w="1117"/>
        <w:gridCol w:w="2231"/>
        <w:gridCol w:w="2228"/>
        <w:gridCol w:w="1553"/>
      </w:tblGrid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C0212">
              <w:rPr>
                <w:b/>
                <w:sz w:val="28"/>
                <w:szCs w:val="28"/>
              </w:rPr>
              <w:t>Csop.</w:t>
            </w: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C0212">
              <w:rPr>
                <w:b/>
                <w:sz w:val="28"/>
                <w:szCs w:val="28"/>
              </w:rPr>
              <w:t>Óra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C0212">
              <w:rPr>
                <w:b/>
                <w:sz w:val="28"/>
                <w:szCs w:val="28"/>
              </w:rPr>
              <w:t>Osztály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C0212">
              <w:rPr>
                <w:b/>
                <w:sz w:val="28"/>
                <w:szCs w:val="28"/>
              </w:rPr>
              <w:t>Tantárgy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C0212">
              <w:rPr>
                <w:b/>
                <w:sz w:val="28"/>
                <w:szCs w:val="28"/>
              </w:rPr>
              <w:t>Tanár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C0212">
              <w:rPr>
                <w:b/>
                <w:sz w:val="28"/>
                <w:szCs w:val="28"/>
              </w:rPr>
              <w:t>Teremszám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6C0212">
              <w:rPr>
                <w:b/>
                <w:sz w:val="32"/>
                <w:szCs w:val="32"/>
              </w:rPr>
              <w:t>1.cs</w:t>
            </w: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1.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4.d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matematika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Podmaniczkiné P. Zsuzsanna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3328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2.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4.c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magyar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28"/>
                <w:szCs w:val="28"/>
              </w:rPr>
              <w:t>Hegyesné Stumpf Erika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3166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2.a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testnevelés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Mezeiné M. Katinka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3142</w:t>
            </w:r>
          </w:p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t>nagy tornaterem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4.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2.b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természetismeret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dr.Kelemenné Ny. Mónika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3207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6C0212">
              <w:rPr>
                <w:b/>
                <w:sz w:val="32"/>
                <w:szCs w:val="32"/>
              </w:rPr>
              <w:t>2.cs.</w:t>
            </w: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1.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4.a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 xml:space="preserve">magyar 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Katonáné Nemes Gyöngyi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3316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2.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2.b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magyar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Paraginé A. Ildikó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3207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1.d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magyar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Piskoltiné T. Andrea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3212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4.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3.d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matematika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Kiss Ilona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3340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6C0212">
              <w:rPr>
                <w:b/>
                <w:sz w:val="32"/>
                <w:szCs w:val="32"/>
              </w:rPr>
              <w:t xml:space="preserve"> 3. cs</w:t>
            </w: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1.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2.c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matematika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Lódiné Sz. Katalin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3206</w:t>
            </w:r>
          </w:p>
        </w:tc>
      </w:tr>
      <w:tr w:rsidR="00584E60" w:rsidRPr="006C0212" w:rsidTr="006C0212"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2.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 xml:space="preserve">1.d 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magyar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Piskoltiné T. Andrea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3212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1.a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magyar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Bondor Mónika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3222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4.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3.b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magyar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Kisházi Gábor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3324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6C0212">
              <w:rPr>
                <w:b/>
                <w:sz w:val="32"/>
                <w:szCs w:val="32"/>
              </w:rPr>
              <w:t xml:space="preserve"> 4. cs.</w:t>
            </w: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1.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4.c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testnevelés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dr Borosné Tóth Katalin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3120</w:t>
            </w:r>
          </w:p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t>kis tornaterem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2.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2.d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magyar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Nemes Zsuzsanna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3210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4.c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angol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Koszóné S. Gertrud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3166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4.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3.a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természetismeret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Árvainé L. Ildikó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3167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6C0212">
              <w:rPr>
                <w:b/>
                <w:sz w:val="32"/>
                <w:szCs w:val="32"/>
              </w:rPr>
              <w:t>5. cs.</w:t>
            </w: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1.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1.b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természetismeret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Mezeiné M. Katinka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3211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2.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2.a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magyar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Murátiné Sz. Edit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3209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3.c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magyar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Tőke Anita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3317</w:t>
            </w:r>
          </w:p>
        </w:tc>
      </w:tr>
      <w:tr w:rsidR="00584E60" w:rsidRPr="006C0212" w:rsidTr="006C0212">
        <w:tblPrEx>
          <w:tblLook w:val="00A0"/>
        </w:tblPrEx>
        <w:tc>
          <w:tcPr>
            <w:tcW w:w="1101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4.</w:t>
            </w:r>
          </w:p>
        </w:tc>
        <w:tc>
          <w:tcPr>
            <w:tcW w:w="1134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6C0212">
              <w:rPr>
                <w:sz w:val="32"/>
                <w:szCs w:val="32"/>
              </w:rPr>
              <w:t>3.c</w:t>
            </w:r>
          </w:p>
        </w:tc>
        <w:tc>
          <w:tcPr>
            <w:tcW w:w="198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természetismeret</w:t>
            </w:r>
          </w:p>
        </w:tc>
        <w:tc>
          <w:tcPr>
            <w:tcW w:w="2325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212">
              <w:rPr>
                <w:sz w:val="28"/>
                <w:szCs w:val="28"/>
              </w:rPr>
              <w:t>Szél Alexandra</w:t>
            </w:r>
          </w:p>
        </w:tc>
        <w:tc>
          <w:tcPr>
            <w:tcW w:w="1468" w:type="dxa"/>
          </w:tcPr>
          <w:p w:rsidR="00584E60" w:rsidRPr="006C0212" w:rsidRDefault="00584E60" w:rsidP="006C02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C0212">
              <w:rPr>
                <w:sz w:val="32"/>
                <w:szCs w:val="32"/>
              </w:rPr>
              <w:t>3317</w:t>
            </w:r>
          </w:p>
        </w:tc>
      </w:tr>
    </w:tbl>
    <w:p w:rsidR="00584E60" w:rsidRPr="004E12CB" w:rsidRDefault="00584E60" w:rsidP="0024019A">
      <w:pPr>
        <w:rPr>
          <w:sz w:val="32"/>
          <w:szCs w:val="32"/>
        </w:rPr>
      </w:pPr>
    </w:p>
    <w:sectPr w:rsidR="00584E60" w:rsidRPr="004E12CB" w:rsidSect="00F8766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959"/>
    <w:multiLevelType w:val="hybridMultilevel"/>
    <w:tmpl w:val="B50659B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BF7A99"/>
    <w:multiLevelType w:val="hybridMultilevel"/>
    <w:tmpl w:val="FA7613AE"/>
    <w:lvl w:ilvl="0" w:tplc="2940E36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8DD0276"/>
    <w:multiLevelType w:val="hybridMultilevel"/>
    <w:tmpl w:val="B50659B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3642E8"/>
    <w:multiLevelType w:val="hybridMultilevel"/>
    <w:tmpl w:val="B50659B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BC39F0"/>
    <w:multiLevelType w:val="hybridMultilevel"/>
    <w:tmpl w:val="B50659B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2CB"/>
    <w:rsid w:val="0003569B"/>
    <w:rsid w:val="0006722B"/>
    <w:rsid w:val="00075A3A"/>
    <w:rsid w:val="000B023B"/>
    <w:rsid w:val="001D3679"/>
    <w:rsid w:val="001F47AE"/>
    <w:rsid w:val="001F668D"/>
    <w:rsid w:val="0024019A"/>
    <w:rsid w:val="00265E38"/>
    <w:rsid w:val="002C5D80"/>
    <w:rsid w:val="00355E03"/>
    <w:rsid w:val="003D63B5"/>
    <w:rsid w:val="004214CC"/>
    <w:rsid w:val="00444021"/>
    <w:rsid w:val="0049456B"/>
    <w:rsid w:val="004A7015"/>
    <w:rsid w:val="004B2793"/>
    <w:rsid w:val="004E12CB"/>
    <w:rsid w:val="004E6A29"/>
    <w:rsid w:val="005072F3"/>
    <w:rsid w:val="005152B5"/>
    <w:rsid w:val="005215DA"/>
    <w:rsid w:val="00584E60"/>
    <w:rsid w:val="005D4F33"/>
    <w:rsid w:val="005E713D"/>
    <w:rsid w:val="005F1B32"/>
    <w:rsid w:val="005F7B8A"/>
    <w:rsid w:val="00601D06"/>
    <w:rsid w:val="00603522"/>
    <w:rsid w:val="0064348F"/>
    <w:rsid w:val="006B7811"/>
    <w:rsid w:val="006C0212"/>
    <w:rsid w:val="006E3653"/>
    <w:rsid w:val="00742E27"/>
    <w:rsid w:val="00765750"/>
    <w:rsid w:val="0079565E"/>
    <w:rsid w:val="007A446D"/>
    <w:rsid w:val="00817692"/>
    <w:rsid w:val="00851167"/>
    <w:rsid w:val="008C0208"/>
    <w:rsid w:val="008D0725"/>
    <w:rsid w:val="008D6D29"/>
    <w:rsid w:val="00915B4B"/>
    <w:rsid w:val="009967A0"/>
    <w:rsid w:val="009A0975"/>
    <w:rsid w:val="009E00A2"/>
    <w:rsid w:val="00A119A4"/>
    <w:rsid w:val="00A23E15"/>
    <w:rsid w:val="00A323DE"/>
    <w:rsid w:val="00A92DA9"/>
    <w:rsid w:val="00AD0A54"/>
    <w:rsid w:val="00AF4861"/>
    <w:rsid w:val="00B162A8"/>
    <w:rsid w:val="00B46819"/>
    <w:rsid w:val="00B60CAE"/>
    <w:rsid w:val="00DA13C8"/>
    <w:rsid w:val="00DE36B5"/>
    <w:rsid w:val="00E14964"/>
    <w:rsid w:val="00F8766E"/>
    <w:rsid w:val="00FC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7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12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E1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259</Words>
  <Characters>1790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Tanító szakos hallgatók pszichológia hospitálása</dc:title>
  <dc:subject/>
  <dc:creator>Rega</dc:creator>
  <cp:keywords/>
  <dc:description/>
  <cp:lastModifiedBy>NagyZotya</cp:lastModifiedBy>
  <cp:revision>2</cp:revision>
  <dcterms:created xsi:type="dcterms:W3CDTF">2015-02-17T10:09:00Z</dcterms:created>
  <dcterms:modified xsi:type="dcterms:W3CDTF">2015-02-17T10:09:00Z</dcterms:modified>
</cp:coreProperties>
</file>